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/>
      <w:bookmarkStart w:id="0" w:name="_GoBack"/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7250" cy="360870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37250" cy="360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50pt;height:284.1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bookmarkEnd w:id="0"/>
      <w:r/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долг муниципальных образований в Удмуртской Республике по состоянию 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сентября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2024 года составил 6 млрд 760 млн рублей, в том числе: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бюджетные кредиты – 6 755 млн рублей (99,9% объема муниципального долга).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кредиты, полученные от кредитных организаций - 5 млн рублей (0,1 % объема муниципального долга).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задолженность по муниципальному долгу и расходам на его обслуживание отсутствует.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425" w:right="851" w:bottom="51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3">
    <w:name w:val="Header Char"/>
    <w:basedOn w:val="665"/>
    <w:link w:val="687"/>
    <w:uiPriority w:val="99"/>
  </w:style>
  <w:style w:type="character" w:styleId="47">
    <w:name w:val="Caption Char"/>
    <w:basedOn w:val="691"/>
    <w:link w:val="689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6">
    <w:name w:val="Heading 1"/>
    <w:basedOn w:val="655"/>
    <w:next w:val="655"/>
    <w:link w:val="837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57">
    <w:name w:val="Heading 2"/>
    <w:basedOn w:val="655"/>
    <w:next w:val="655"/>
    <w:link w:val="838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58">
    <w:name w:val="Heading 3"/>
    <w:basedOn w:val="655"/>
    <w:next w:val="655"/>
    <w:link w:val="839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59">
    <w:name w:val="Heading 4"/>
    <w:basedOn w:val="655"/>
    <w:next w:val="655"/>
    <w:link w:val="8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60">
    <w:name w:val="Heading 5"/>
    <w:basedOn w:val="655"/>
    <w:next w:val="655"/>
    <w:link w:val="841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61">
    <w:name w:val="Heading 6"/>
    <w:basedOn w:val="655"/>
    <w:next w:val="655"/>
    <w:link w:val="842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662">
    <w:name w:val="Heading 7"/>
    <w:basedOn w:val="655"/>
    <w:next w:val="655"/>
    <w:link w:val="843"/>
    <w:uiPriority w:val="9"/>
    <w:semiHidden/>
    <w:unhideWhenUsed/>
    <w:qFormat/>
    <w:pPr>
      <w:spacing w:before="240" w:after="60"/>
      <w:outlineLvl w:val="6"/>
    </w:pPr>
  </w:style>
  <w:style w:type="paragraph" w:styleId="663">
    <w:name w:val="Heading 8"/>
    <w:basedOn w:val="655"/>
    <w:next w:val="655"/>
    <w:link w:val="844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64">
    <w:name w:val="Heading 9"/>
    <w:basedOn w:val="655"/>
    <w:next w:val="655"/>
    <w:link w:val="845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uiPriority w:val="9"/>
    <w:rPr>
      <w:rFonts w:ascii="Arial" w:hAnsi="Arial" w:eastAsia="Arial" w:cs="Arial"/>
      <w:sz w:val="34"/>
    </w:rPr>
  </w:style>
  <w:style w:type="character" w:styleId="67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basedOn w:val="655"/>
    <w:uiPriority w:val="1"/>
    <w:qFormat/>
    <w:rPr>
      <w:szCs w:val="32"/>
    </w:rPr>
  </w:style>
  <w:style w:type="paragraph" w:styleId="679">
    <w:name w:val="Title"/>
    <w:basedOn w:val="655"/>
    <w:next w:val="655"/>
    <w:link w:val="846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680" w:customStyle="1">
    <w:name w:val="Title Char"/>
    <w:uiPriority w:val="10"/>
    <w:rPr>
      <w:sz w:val="48"/>
      <w:szCs w:val="48"/>
    </w:rPr>
  </w:style>
  <w:style w:type="paragraph" w:styleId="681">
    <w:name w:val="Subtitle"/>
    <w:basedOn w:val="655"/>
    <w:next w:val="655"/>
    <w:link w:val="847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682" w:customStyle="1">
    <w:name w:val="Subtitle Char"/>
    <w:uiPriority w:val="11"/>
    <w:rPr>
      <w:sz w:val="24"/>
      <w:szCs w:val="24"/>
    </w:rPr>
  </w:style>
  <w:style w:type="paragraph" w:styleId="683">
    <w:name w:val="Quote"/>
    <w:basedOn w:val="655"/>
    <w:next w:val="655"/>
    <w:link w:val="850"/>
    <w:uiPriority w:val="29"/>
    <w:qFormat/>
    <w:rPr>
      <w:i/>
    </w:rPr>
  </w:style>
  <w:style w:type="character" w:styleId="684" w:customStyle="1">
    <w:name w:val="Quote Char"/>
    <w:uiPriority w:val="29"/>
    <w:rPr>
      <w:i/>
    </w:rPr>
  </w:style>
  <w:style w:type="paragraph" w:styleId="685">
    <w:name w:val="Intense Quote"/>
    <w:basedOn w:val="655"/>
    <w:next w:val="655"/>
    <w:link w:val="851"/>
    <w:uiPriority w:val="30"/>
    <w:qFormat/>
    <w:pPr>
      <w:ind w:left="720" w:right="720"/>
    </w:pPr>
    <w:rPr>
      <w:b/>
      <w:i/>
    </w:rPr>
  </w:style>
  <w:style w:type="character" w:styleId="686" w:customStyle="1">
    <w:name w:val="Intense Quote Char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5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basedOn w:val="656"/>
    <w:next w:val="655"/>
    <w:uiPriority w:val="39"/>
    <w:semiHidden/>
    <w:unhideWhenUsed/>
    <w:qFormat/>
    <w:pPr>
      <w:outlineLvl w:val="9"/>
    </w:pPr>
  </w:style>
  <w:style w:type="paragraph" w:styleId="836">
    <w:name w:val="table of figures"/>
    <w:basedOn w:val="655"/>
    <w:next w:val="655"/>
    <w:uiPriority w:val="99"/>
    <w:unhideWhenUsed/>
    <w:pPr>
      <w:spacing w:after="0"/>
    </w:pPr>
  </w:style>
  <w:style w:type="character" w:styleId="837" w:customStyle="1">
    <w:name w:val="Заголовок 1 Знак"/>
    <w:basedOn w:val="665"/>
    <w:link w:val="656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38" w:customStyle="1">
    <w:name w:val="Заголовок 2 Знак"/>
    <w:basedOn w:val="665"/>
    <w:link w:val="657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39" w:customStyle="1">
    <w:name w:val="Заголовок 3 Знак"/>
    <w:basedOn w:val="665"/>
    <w:link w:val="658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840" w:customStyle="1">
    <w:name w:val="Заголовок 4 Знак"/>
    <w:basedOn w:val="665"/>
    <w:link w:val="659"/>
    <w:uiPriority w:val="9"/>
    <w:semiHidden/>
    <w:rPr>
      <w:rFonts w:cs="Times New Roman"/>
      <w:b/>
      <w:bCs/>
      <w:sz w:val="28"/>
      <w:szCs w:val="28"/>
    </w:rPr>
  </w:style>
  <w:style w:type="character" w:styleId="841" w:customStyle="1">
    <w:name w:val="Заголовок 5 Знак"/>
    <w:basedOn w:val="665"/>
    <w:link w:val="660"/>
    <w:uiPriority w:val="9"/>
    <w:semiHidden/>
    <w:rPr>
      <w:rFonts w:cs="Times New Roman"/>
      <w:b/>
      <w:bCs/>
      <w:i/>
      <w:iCs/>
      <w:sz w:val="26"/>
      <w:szCs w:val="26"/>
    </w:rPr>
  </w:style>
  <w:style w:type="character" w:styleId="842" w:customStyle="1">
    <w:name w:val="Заголовок 6 Знак"/>
    <w:basedOn w:val="665"/>
    <w:link w:val="661"/>
    <w:uiPriority w:val="9"/>
    <w:semiHidden/>
    <w:rPr>
      <w:rFonts w:cs="Times New Roman"/>
      <w:b/>
      <w:bCs/>
    </w:rPr>
  </w:style>
  <w:style w:type="character" w:styleId="843" w:customStyle="1">
    <w:name w:val="Заголовок 7 Знак"/>
    <w:basedOn w:val="665"/>
    <w:link w:val="662"/>
    <w:uiPriority w:val="9"/>
    <w:semiHidden/>
    <w:rPr>
      <w:rFonts w:cs="Times New Roman"/>
      <w:sz w:val="24"/>
      <w:szCs w:val="24"/>
    </w:rPr>
  </w:style>
  <w:style w:type="character" w:styleId="844" w:customStyle="1">
    <w:name w:val="Заголовок 8 Знак"/>
    <w:basedOn w:val="665"/>
    <w:link w:val="663"/>
    <w:uiPriority w:val="9"/>
    <w:semiHidden/>
    <w:rPr>
      <w:rFonts w:cs="Times New Roman"/>
      <w:i/>
      <w:iCs/>
      <w:sz w:val="24"/>
      <w:szCs w:val="24"/>
    </w:rPr>
  </w:style>
  <w:style w:type="character" w:styleId="845" w:customStyle="1">
    <w:name w:val="Заголовок 9 Знак"/>
    <w:basedOn w:val="665"/>
    <w:link w:val="664"/>
    <w:uiPriority w:val="9"/>
    <w:semiHidden/>
    <w:rPr>
      <w:rFonts w:ascii="Cambria" w:hAnsi="Cambria" w:eastAsia="Times New Roman" w:cs="Times New Roman"/>
    </w:rPr>
  </w:style>
  <w:style w:type="character" w:styleId="846" w:customStyle="1">
    <w:name w:val="Название Знак"/>
    <w:basedOn w:val="665"/>
    <w:link w:val="679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847" w:customStyle="1">
    <w:name w:val="Подзаголовок Знак"/>
    <w:basedOn w:val="665"/>
    <w:link w:val="681"/>
    <w:uiPriority w:val="11"/>
    <w:rPr>
      <w:rFonts w:ascii="Cambria" w:hAnsi="Cambria" w:eastAsia="Times New Roman" w:cs="Times New Roman"/>
      <w:sz w:val="24"/>
      <w:szCs w:val="24"/>
    </w:rPr>
  </w:style>
  <w:style w:type="character" w:styleId="848">
    <w:name w:val="Strong"/>
    <w:basedOn w:val="665"/>
    <w:uiPriority w:val="22"/>
    <w:qFormat/>
    <w:rPr>
      <w:b/>
      <w:bCs/>
    </w:rPr>
  </w:style>
  <w:style w:type="character" w:styleId="849">
    <w:name w:val="Emphasis"/>
    <w:basedOn w:val="665"/>
    <w:uiPriority w:val="20"/>
    <w:qFormat/>
    <w:rPr>
      <w:rFonts w:ascii="Calibri" w:hAnsi="Calibri"/>
      <w:b/>
      <w:i/>
      <w:iCs/>
    </w:rPr>
  </w:style>
  <w:style w:type="character" w:styleId="850" w:customStyle="1">
    <w:name w:val="Цитата 2 Знак"/>
    <w:basedOn w:val="665"/>
    <w:link w:val="683"/>
    <w:uiPriority w:val="29"/>
    <w:rPr>
      <w:i/>
      <w:sz w:val="24"/>
      <w:szCs w:val="24"/>
    </w:rPr>
  </w:style>
  <w:style w:type="character" w:styleId="851" w:customStyle="1">
    <w:name w:val="Выделенная цитата Знак"/>
    <w:basedOn w:val="665"/>
    <w:link w:val="685"/>
    <w:uiPriority w:val="30"/>
    <w:rPr>
      <w:b/>
      <w:i/>
      <w:sz w:val="24"/>
    </w:rPr>
  </w:style>
  <w:style w:type="character" w:styleId="852">
    <w:name w:val="Subtle Emphasis"/>
    <w:uiPriority w:val="19"/>
    <w:qFormat/>
    <w:rPr>
      <w:i/>
      <w:color w:val="5a5a5a"/>
    </w:rPr>
  </w:style>
  <w:style w:type="character" w:styleId="853">
    <w:name w:val="Intense Emphasis"/>
    <w:basedOn w:val="665"/>
    <w:uiPriority w:val="21"/>
    <w:qFormat/>
    <w:rPr>
      <w:b/>
      <w:i/>
      <w:sz w:val="24"/>
      <w:szCs w:val="24"/>
      <w:u w:val="single"/>
    </w:rPr>
  </w:style>
  <w:style w:type="character" w:styleId="854">
    <w:name w:val="Subtle Reference"/>
    <w:basedOn w:val="665"/>
    <w:uiPriority w:val="31"/>
    <w:qFormat/>
    <w:rPr>
      <w:sz w:val="24"/>
      <w:szCs w:val="24"/>
      <w:u w:val="single"/>
    </w:rPr>
  </w:style>
  <w:style w:type="character" w:styleId="855">
    <w:name w:val="Intense Reference"/>
    <w:basedOn w:val="665"/>
    <w:uiPriority w:val="32"/>
    <w:qFormat/>
    <w:rPr>
      <w:b/>
      <w:sz w:val="24"/>
      <w:u w:val="single"/>
    </w:rPr>
  </w:style>
  <w:style w:type="character" w:styleId="856">
    <w:name w:val="Book Title"/>
    <w:basedOn w:val="665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57">
    <w:name w:val="Balloon Text"/>
    <w:basedOn w:val="655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65"/>
    <w:link w:val="857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2B687925.dotm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revision>71</cp:revision>
  <dcterms:created xsi:type="dcterms:W3CDTF">2021-08-16T07:39:00Z</dcterms:created>
  <dcterms:modified xsi:type="dcterms:W3CDTF">2024-09-05T04:57:23Z</dcterms:modified>
  <cp:version>786432</cp:version>
</cp:coreProperties>
</file>