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43" w:rsidRDefault="002A5FAC">
      <w:pPr>
        <w:tabs>
          <w:tab w:val="left" w:pos="652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F10E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9pt;height:341.75pt;visibility:visible;mso-wrap-style:square">
            <v:imagedata r:id="rId7" o:title=""/>
          </v:shape>
        </w:pict>
      </w:r>
    </w:p>
    <w:p w:rsidR="00C42143" w:rsidRDefault="00D4586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="00AC71D3">
        <w:rPr>
          <w:rFonts w:ascii="Times New Roman" w:hAnsi="Times New Roman"/>
          <w:b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года государственный долг Удмуртской Республики составил 66 млрд 528 млн рублей. </w:t>
      </w:r>
    </w:p>
    <w:p w:rsidR="00C42143" w:rsidRDefault="00D4586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государственного долга Удмуртской Республики:</w:t>
      </w:r>
    </w:p>
    <w:p w:rsidR="00C42143" w:rsidRDefault="00D45864">
      <w:pPr>
        <w:numPr>
          <w:ilvl w:val="3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бюджетные кредиты из федерального бюджета - 61 млрд 528 млн рублей (92% от объема госдолга), по ставке 0,1% годовых.</w:t>
      </w:r>
    </w:p>
    <w:p w:rsidR="00C42143" w:rsidRDefault="00D45864">
      <w:pPr>
        <w:numPr>
          <w:ilvl w:val="3"/>
          <w:numId w:val="5"/>
        </w:numPr>
        <w:spacing w:after="0" w:line="288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обязательства по ценным бумагам - 5 млрд рублей (8% от объема госдолга), по ставке 10,5% годовых.</w:t>
      </w:r>
    </w:p>
    <w:p w:rsidR="00C42143" w:rsidRDefault="00D45864">
      <w:pPr>
        <w:pStyle w:val="13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</w:t>
      </w:r>
      <w:r w:rsidR="00AC71D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2024 года составили 263,4 млн рублей.</w:t>
      </w:r>
    </w:p>
    <w:p w:rsidR="00C42143" w:rsidRDefault="00D45864">
      <w:pPr>
        <w:tabs>
          <w:tab w:val="left" w:pos="757"/>
        </w:tabs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Просроченная задолженность по государственному долгу Удмуртской Республики и расходам на его обслуживание отсутствует.</w:t>
      </w:r>
    </w:p>
    <w:p w:rsidR="00C42143" w:rsidRDefault="00C42143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43" w:rsidRDefault="00C42143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43" w:rsidRDefault="00D45864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Разместить на официальном сайте                   </w:t>
      </w:r>
    </w:p>
    <w:p w:rsidR="00C42143" w:rsidRDefault="00D45864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Министерства финансов Удмуртской Республики:</w:t>
      </w:r>
    </w:p>
    <w:p w:rsidR="00C42143" w:rsidRDefault="00C42143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43" w:rsidRDefault="00C42143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43" w:rsidRDefault="00C42143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2143" w:rsidRDefault="00C421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143" w:rsidRDefault="00D45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 финансов  </w:t>
      </w:r>
    </w:p>
    <w:p w:rsidR="00C42143" w:rsidRDefault="00D458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                                                                В.Н. Сухих</w:t>
      </w:r>
    </w:p>
    <w:sectPr w:rsidR="00C42143">
      <w:headerReference w:type="default" r:id="rId8"/>
      <w:pgSz w:w="11906" w:h="16838"/>
      <w:pgMar w:top="568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43" w:rsidRDefault="00D45864">
      <w:pPr>
        <w:spacing w:after="0" w:line="240" w:lineRule="auto"/>
      </w:pPr>
      <w:r>
        <w:separator/>
      </w:r>
    </w:p>
  </w:endnote>
  <w:endnote w:type="continuationSeparator" w:id="0">
    <w:p w:rsidR="00C42143" w:rsidRDefault="00D4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43" w:rsidRDefault="00D45864">
      <w:pPr>
        <w:spacing w:after="0" w:line="240" w:lineRule="auto"/>
      </w:pPr>
      <w:r>
        <w:separator/>
      </w:r>
    </w:p>
  </w:footnote>
  <w:footnote w:type="continuationSeparator" w:id="0">
    <w:p w:rsidR="00C42143" w:rsidRDefault="00D4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43" w:rsidRDefault="00D4586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C42143" w:rsidRDefault="00C421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7E7A"/>
    <w:multiLevelType w:val="hybridMultilevel"/>
    <w:tmpl w:val="B644C2EE"/>
    <w:lvl w:ilvl="0" w:tplc="BB50878C">
      <w:start w:val="1"/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 w:tplc="9A680A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4B6AE6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C081F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29E55B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38AEBE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AF8D92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B74AC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A7250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80E1728"/>
    <w:multiLevelType w:val="hybridMultilevel"/>
    <w:tmpl w:val="0F1C27D2"/>
    <w:lvl w:ilvl="0" w:tplc="FE54A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8A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EF018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32B2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56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8694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4436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A653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190C4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E05214"/>
    <w:multiLevelType w:val="hybridMultilevel"/>
    <w:tmpl w:val="1CC868B4"/>
    <w:lvl w:ilvl="0" w:tplc="4290EC7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D34CA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F60C29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40C455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D022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934BE9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63AE3C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7B81D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F474A7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50D12968"/>
    <w:multiLevelType w:val="hybridMultilevel"/>
    <w:tmpl w:val="876009EE"/>
    <w:lvl w:ilvl="0" w:tplc="5DF87DF8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FAA40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96291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F2E8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4CBE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6485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CA8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83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44EDF6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6893C17"/>
    <w:multiLevelType w:val="hybridMultilevel"/>
    <w:tmpl w:val="0EEAAAEA"/>
    <w:lvl w:ilvl="0" w:tplc="8424CB3A">
      <w:start w:val="1"/>
      <w:numFmt w:val="bullet"/>
      <w:lvlText w:val=""/>
      <w:lvlJc w:val="left"/>
      <w:pPr>
        <w:ind w:left="1859" w:hanging="360"/>
      </w:pPr>
      <w:rPr>
        <w:rFonts w:ascii="Wingdings" w:hAnsi="Wingdings"/>
      </w:rPr>
    </w:lvl>
    <w:lvl w:ilvl="1" w:tplc="1C24072A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 w:tplc="3DC668F8">
      <w:start w:val="1"/>
      <w:numFmt w:val="bullet"/>
      <w:lvlText w:val=""/>
      <w:lvlJc w:val="left"/>
      <w:pPr>
        <w:ind w:left="3299" w:hanging="360"/>
      </w:pPr>
      <w:rPr>
        <w:rFonts w:ascii="Wingdings" w:hAnsi="Wingdings"/>
      </w:rPr>
    </w:lvl>
    <w:lvl w:ilvl="3" w:tplc="8E2A7D1A">
      <w:start w:val="1"/>
      <w:numFmt w:val="bullet"/>
      <w:lvlText w:val=""/>
      <w:lvlJc w:val="left"/>
      <w:pPr>
        <w:ind w:left="4019" w:hanging="360"/>
      </w:pPr>
      <w:rPr>
        <w:rFonts w:ascii="Symbol" w:hAnsi="Symbol"/>
      </w:rPr>
    </w:lvl>
    <w:lvl w:ilvl="4" w:tplc="DB7A6548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 w:tplc="E9C0213E">
      <w:start w:val="1"/>
      <w:numFmt w:val="bullet"/>
      <w:lvlText w:val=""/>
      <w:lvlJc w:val="left"/>
      <w:pPr>
        <w:ind w:left="5459" w:hanging="360"/>
      </w:pPr>
      <w:rPr>
        <w:rFonts w:ascii="Wingdings" w:hAnsi="Wingdings"/>
      </w:rPr>
    </w:lvl>
    <w:lvl w:ilvl="6" w:tplc="CE5C4216">
      <w:start w:val="1"/>
      <w:numFmt w:val="bullet"/>
      <w:lvlText w:val=""/>
      <w:lvlJc w:val="left"/>
      <w:pPr>
        <w:ind w:left="6179" w:hanging="360"/>
      </w:pPr>
      <w:rPr>
        <w:rFonts w:ascii="Symbol" w:hAnsi="Symbol"/>
      </w:rPr>
    </w:lvl>
    <w:lvl w:ilvl="7" w:tplc="DAD6D406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 w:tplc="A1D87DAE">
      <w:start w:val="1"/>
      <w:numFmt w:val="bullet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43"/>
    <w:rsid w:val="002A5FAC"/>
    <w:rsid w:val="00AC71D3"/>
    <w:rsid w:val="00C42143"/>
    <w:rsid w:val="00D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FD94F6B-506E-4C65-B439-23DBB14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basedOn w:val="a"/>
    <w:uiPriority w:val="1"/>
    <w:qFormat/>
    <w:rPr>
      <w:szCs w:val="32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ind w:left="720" w:right="720"/>
    </w:pPr>
    <w:rPr>
      <w:b/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a6">
    <w:name w:val="Название Знак"/>
    <w:basedOn w:val="a0"/>
    <w:link w:val="a5"/>
    <w:uiPriority w:val="1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Pr>
      <w:rFonts w:ascii="Cambria" w:eastAsia="Times New Roman" w:hAnsi="Cambria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Pr>
      <w:b/>
      <w:i/>
      <w:sz w:val="24"/>
    </w:rPr>
  </w:style>
  <w:style w:type="character" w:styleId="afc">
    <w:name w:val="Subtle Emphasis"/>
    <w:uiPriority w:val="19"/>
    <w:qFormat/>
    <w:rPr>
      <w:i/>
      <w:color w:val="5A5A5A"/>
    </w:rPr>
  </w:style>
  <w:style w:type="character" w:styleId="afd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Pr>
      <w:b/>
      <w:sz w:val="24"/>
      <w:u w:val="single"/>
    </w:rPr>
  </w:style>
  <w:style w:type="character" w:styleId="aff0">
    <w:name w:val="Book Title"/>
    <w:basedOn w:val="a0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Body Text Indent"/>
    <w:basedOn w:val="a"/>
    <w:link w:val="aff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2"/>
      <w:szCs w:val="22"/>
      <w:lang w:eastAsia="en-US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13">
    <w:name w:val="Обычный1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7F6D2F69.dotm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lastModifiedBy>Зонова Светлана Вячеславовна</cp:lastModifiedBy>
  <cp:revision>83</cp:revision>
  <cp:lastPrinted>2024-08-19T12:14:00Z</cp:lastPrinted>
  <dcterms:created xsi:type="dcterms:W3CDTF">2021-11-15T12:32:00Z</dcterms:created>
  <dcterms:modified xsi:type="dcterms:W3CDTF">2024-09-05T05:00:00Z</dcterms:modified>
  <cp:version>786432</cp:version>
</cp:coreProperties>
</file>