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A8" w:rsidRDefault="00FE390B" w:rsidP="00FE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34FF">
        <w:rPr>
          <w:rFonts w:ascii="Times New Roman" w:hAnsi="Times New Roman" w:cs="Times New Roman"/>
          <w:b/>
          <w:sz w:val="28"/>
          <w:szCs w:val="28"/>
        </w:rPr>
        <w:t>Статистическая информация о ходе размещения заказов для государственных нужд Министерства финансов Удмуртской Республики (среднее количество участников торгов, процент экономии)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90B" w:rsidRPr="001C34FF" w:rsidRDefault="00AB2DAC" w:rsidP="00FE3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1-е полугодие </w:t>
      </w:r>
      <w:r w:rsidR="00FE390B">
        <w:rPr>
          <w:rFonts w:ascii="Times New Roman" w:hAnsi="Times New Roman" w:cs="Times New Roman"/>
          <w:b/>
          <w:sz w:val="28"/>
          <w:szCs w:val="28"/>
        </w:rPr>
        <w:t>2022 года</w:t>
      </w:r>
    </w:p>
    <w:p w:rsidR="00FE390B" w:rsidRPr="001C34FF" w:rsidRDefault="00FE390B" w:rsidP="00FE39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7221"/>
        <w:gridCol w:w="1701"/>
      </w:tblGrid>
      <w:tr w:rsidR="00FE390B" w:rsidRPr="00DB4E68" w:rsidTr="00261BEF">
        <w:trPr>
          <w:trHeight w:val="599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количество поданных заявок на участие в конкурентных закупках, шт.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итогам конкурентных закупок, %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</w:t>
            </w:r>
            <w:r w:rsidR="009852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</w:tr>
    </w:tbl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4E2727" w:rsidRDefault="004E2727" w:rsidP="004E272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E2727" w:rsidSect="000C24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516E"/>
    <w:multiLevelType w:val="hybridMultilevel"/>
    <w:tmpl w:val="F284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F33"/>
    <w:multiLevelType w:val="hybridMultilevel"/>
    <w:tmpl w:val="12D6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E9"/>
    <w:rsid w:val="000C24E9"/>
    <w:rsid w:val="00125AF3"/>
    <w:rsid w:val="00243B29"/>
    <w:rsid w:val="00276338"/>
    <w:rsid w:val="003B7D55"/>
    <w:rsid w:val="004E2727"/>
    <w:rsid w:val="00705172"/>
    <w:rsid w:val="00804C78"/>
    <w:rsid w:val="00885CBA"/>
    <w:rsid w:val="008B6240"/>
    <w:rsid w:val="0093665E"/>
    <w:rsid w:val="009852CE"/>
    <w:rsid w:val="009D0893"/>
    <w:rsid w:val="00AB2DAC"/>
    <w:rsid w:val="00B73D18"/>
    <w:rsid w:val="00C1381E"/>
    <w:rsid w:val="00CD5FCA"/>
    <w:rsid w:val="00E3376B"/>
    <w:rsid w:val="00F77AA8"/>
    <w:rsid w:val="00FE390B"/>
    <w:rsid w:val="00FF3043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E8CA-0927-4483-9B8E-B5677D6A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E9"/>
    <w:pPr>
      <w:ind w:left="720"/>
      <w:contextualSpacing/>
    </w:pPr>
  </w:style>
  <w:style w:type="table" w:styleId="a4">
    <w:name w:val="Table Grid"/>
    <w:basedOn w:val="a1"/>
    <w:uiPriority w:val="59"/>
    <w:rsid w:val="0070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46050A3D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</dc:creator>
  <cp:lastModifiedBy>Черемиских Иван Николаевич</cp:lastModifiedBy>
  <cp:revision>2</cp:revision>
  <dcterms:created xsi:type="dcterms:W3CDTF">2022-07-05T12:37:00Z</dcterms:created>
  <dcterms:modified xsi:type="dcterms:W3CDTF">2022-07-05T12:37:00Z</dcterms:modified>
</cp:coreProperties>
</file>